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E6E1">
      <w:pPr>
        <w:widowControl/>
        <w:spacing w:afterLines="50" w:line="560" w:lineRule="exact"/>
        <w:jc w:val="center"/>
        <w:rPr>
          <w:rFonts w:ascii="方正小标宋简体" w:hAnsi="宋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安徽工程大学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2"/>
          <w:szCs w:val="32"/>
        </w:rPr>
        <w:t>双师双能型教师认定申请表</w:t>
      </w:r>
      <w:bookmarkEnd w:id="0"/>
    </w:p>
    <w:p w14:paraId="426BF9A2">
      <w:pPr>
        <w:widowControl/>
        <w:spacing w:line="400" w:lineRule="exact"/>
        <w:rPr>
          <w:rFonts w:ascii="仿宋_GB2312" w:hAnsi="宋体"/>
          <w:color w:val="000000"/>
          <w:kern w:val="0"/>
          <w:sz w:val="24"/>
          <w:u w:val="single"/>
        </w:rPr>
      </w:pPr>
      <w:r>
        <w:rPr>
          <w:rFonts w:hint="eastAsia" w:ascii="仿宋_GB2312" w:hAnsi="宋体"/>
          <w:color w:val="000000"/>
          <w:kern w:val="0"/>
          <w:sz w:val="24"/>
          <w:lang w:val="en-US" w:eastAsia="zh-CN"/>
        </w:rPr>
        <w:t>所在</w:t>
      </w:r>
      <w:r>
        <w:rPr>
          <w:rFonts w:hint="eastAsia" w:ascii="仿宋_GB2312" w:hAnsi="宋体"/>
          <w:color w:val="000000"/>
          <w:kern w:val="0"/>
          <w:sz w:val="24"/>
        </w:rPr>
        <w:t>单位：</w:t>
      </w:r>
      <w:r>
        <w:rPr>
          <w:rFonts w:ascii="仿宋_GB2312" w:hAnsi="宋体"/>
          <w:color w:val="000000"/>
          <w:kern w:val="0"/>
          <w:sz w:val="24"/>
          <w:u w:val="single"/>
        </w:rPr>
        <w:t xml:space="preserve">                  </w:t>
      </w:r>
      <w:r>
        <w:rPr>
          <w:rFonts w:ascii="仿宋_GB2312" w:hAnsi="宋体"/>
          <w:color w:val="000000"/>
          <w:kern w:val="0"/>
          <w:sz w:val="24"/>
        </w:rPr>
        <w:t xml:space="preserve">          </w:t>
      </w:r>
      <w:r>
        <w:rPr>
          <w:rFonts w:hint="eastAsia" w:ascii="仿宋_GB2312" w:hAnsi="宋体"/>
          <w:color w:val="000000"/>
          <w:kern w:val="0"/>
          <w:sz w:val="24"/>
        </w:rPr>
        <w:t>填表时间：</w:t>
      </w:r>
      <w:r>
        <w:rPr>
          <w:rFonts w:ascii="仿宋_GB2312" w:hAnsi="宋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仿宋_GB2312" w:hAnsi="宋体"/>
          <w:color w:val="000000"/>
          <w:kern w:val="0"/>
          <w:sz w:val="24"/>
        </w:rPr>
        <w:t>年</w:t>
      </w:r>
      <w:r>
        <w:rPr>
          <w:rFonts w:ascii="仿宋_GB2312" w:hAnsi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_GB2312" w:hAnsi="宋体"/>
          <w:color w:val="000000"/>
          <w:kern w:val="0"/>
          <w:sz w:val="24"/>
        </w:rPr>
        <w:t>月</w:t>
      </w:r>
      <w:r>
        <w:rPr>
          <w:rFonts w:ascii="仿宋_GB2312" w:hAnsi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_GB2312" w:hAnsi="宋体"/>
          <w:color w:val="000000"/>
          <w:kern w:val="0"/>
          <w:sz w:val="24"/>
        </w:rPr>
        <w:t>日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3"/>
        <w:gridCol w:w="875"/>
        <w:gridCol w:w="1222"/>
        <w:gridCol w:w="868"/>
        <w:gridCol w:w="8"/>
        <w:gridCol w:w="1189"/>
        <w:gridCol w:w="1347"/>
        <w:gridCol w:w="1505"/>
      </w:tblGrid>
      <w:tr w14:paraId="1671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69" w:type="dxa"/>
            <w:noWrap/>
            <w:vAlign w:val="center"/>
          </w:tcPr>
          <w:p w14:paraId="331DECF8">
            <w:pPr>
              <w:widowControl/>
              <w:spacing w:line="300" w:lineRule="exac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3" w:type="dxa"/>
            <w:noWrap/>
            <w:vAlign w:val="center"/>
          </w:tcPr>
          <w:p w14:paraId="380A6AAD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/>
            <w:vAlign w:val="center"/>
          </w:tcPr>
          <w:p w14:paraId="6885CCB3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2" w:type="dxa"/>
            <w:vAlign w:val="center"/>
          </w:tcPr>
          <w:p w14:paraId="4F294CE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2AFF2FE7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出生</w:t>
            </w:r>
          </w:p>
          <w:p w14:paraId="7D39A6FD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97" w:type="dxa"/>
            <w:gridSpan w:val="2"/>
            <w:noWrap/>
            <w:vAlign w:val="center"/>
          </w:tcPr>
          <w:p w14:paraId="133577FD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noWrap/>
            <w:vAlign w:val="center"/>
          </w:tcPr>
          <w:p w14:paraId="6DAF4D73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26772160">
            <w:pPr>
              <w:widowControl/>
              <w:jc w:val="center"/>
            </w:pPr>
          </w:p>
        </w:tc>
      </w:tr>
      <w:tr w14:paraId="43AF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69" w:type="dxa"/>
            <w:vAlign w:val="center"/>
          </w:tcPr>
          <w:p w14:paraId="12D79D1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83" w:type="dxa"/>
            <w:noWrap/>
            <w:vAlign w:val="center"/>
          </w:tcPr>
          <w:p w14:paraId="3482EE9F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2"/>
            <w:noWrap/>
            <w:vAlign w:val="center"/>
          </w:tcPr>
          <w:p w14:paraId="2156C929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现任专业</w:t>
            </w:r>
          </w:p>
          <w:p w14:paraId="0CEF9EA2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技术职务</w:t>
            </w:r>
          </w:p>
        </w:tc>
        <w:tc>
          <w:tcPr>
            <w:tcW w:w="2065" w:type="dxa"/>
            <w:gridSpan w:val="3"/>
            <w:vAlign w:val="center"/>
          </w:tcPr>
          <w:p w14:paraId="33DA1308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231461D0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聘任时间</w:t>
            </w:r>
          </w:p>
        </w:tc>
        <w:tc>
          <w:tcPr>
            <w:tcW w:w="1505" w:type="dxa"/>
            <w:vAlign w:val="center"/>
          </w:tcPr>
          <w:p w14:paraId="32B4C0CF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 w14:paraId="05D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69" w:type="dxa"/>
            <w:vAlign w:val="center"/>
          </w:tcPr>
          <w:p w14:paraId="6FE6D47B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83" w:type="dxa"/>
            <w:noWrap/>
            <w:vAlign w:val="center"/>
          </w:tcPr>
          <w:p w14:paraId="2F4EE451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1F758E8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876" w:type="dxa"/>
            <w:gridSpan w:val="2"/>
            <w:vAlign w:val="center"/>
          </w:tcPr>
          <w:p w14:paraId="09AD6CA0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6165326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承担主要课程</w:t>
            </w:r>
          </w:p>
        </w:tc>
        <w:tc>
          <w:tcPr>
            <w:tcW w:w="2852" w:type="dxa"/>
            <w:gridSpan w:val="2"/>
            <w:vAlign w:val="center"/>
          </w:tcPr>
          <w:p w14:paraId="44037C49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 w14:paraId="4158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269" w:type="dxa"/>
            <w:vAlign w:val="center"/>
          </w:tcPr>
          <w:p w14:paraId="310116FA">
            <w:pPr>
              <w:widowControl/>
              <w:spacing w:line="300" w:lineRule="exac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符合条件</w:t>
            </w:r>
          </w:p>
          <w:p w14:paraId="64BEAA02">
            <w:pPr>
              <w:widowControl/>
              <w:spacing w:line="3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及申报人</w:t>
            </w:r>
          </w:p>
          <w:p w14:paraId="2E9B78AE">
            <w:pPr>
              <w:widowControl/>
              <w:spacing w:line="300" w:lineRule="exac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97" w:type="dxa"/>
            <w:gridSpan w:val="8"/>
          </w:tcPr>
          <w:p w14:paraId="48014C15">
            <w:pPr>
              <w:widowControl/>
              <w:spacing w:line="300" w:lineRule="exact"/>
              <w:ind w:firstLine="480" w:firstLineChars="2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本人符合双师双能型教师认定基本条件以及具体条件第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u w:val="single"/>
              </w:rPr>
              <w:t>×、×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项，有关具体条件说明如下：</w:t>
            </w:r>
          </w:p>
          <w:p w14:paraId="3CBBC67F">
            <w:pPr>
              <w:widowControl/>
              <w:spacing w:line="300" w:lineRule="exact"/>
              <w:ind w:firstLine="480" w:firstLineChars="20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××××××（符合第×项）；</w:t>
            </w:r>
          </w:p>
          <w:p w14:paraId="782846EE">
            <w:pPr>
              <w:widowControl/>
              <w:spacing w:line="300" w:lineRule="exact"/>
              <w:ind w:firstLine="480" w:firstLineChars="20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××××××（符合第×项）；</w:t>
            </w:r>
          </w:p>
          <w:p w14:paraId="0FE94278">
            <w:pPr>
              <w:widowControl/>
              <w:spacing w:line="300" w:lineRule="exact"/>
              <w:ind w:left="97" w:leftChars="46" w:firstLine="480" w:firstLineChars="200"/>
              <w:jc w:val="left"/>
              <w:rPr>
                <w:rFonts w:ascii="仿宋_GB2312" w:hAnsi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4"/>
              </w:rPr>
              <w:t>以上说明格式自拟，尽量仿照教科研业绩成果方式填写，简明扼要，突出年份、项目、级别、等级、排名、单位、时限等重要信息。</w:t>
            </w:r>
          </w:p>
          <w:p w14:paraId="7A4D3643">
            <w:pPr>
              <w:widowControl/>
              <w:spacing w:line="300" w:lineRule="exact"/>
              <w:ind w:firstLine="480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</w:rPr>
              <w:t xml:space="preserve">    </w:t>
            </w:r>
          </w:p>
          <w:p w14:paraId="629EEEBE">
            <w:pPr>
              <w:widowControl/>
              <w:spacing w:line="300" w:lineRule="exact"/>
              <w:ind w:firstLine="480" w:firstLineChars="2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特此申请，请学校给予认定（相关证明材料已附后）。</w:t>
            </w:r>
          </w:p>
          <w:p w14:paraId="3DBA295A">
            <w:pPr>
              <w:widowControl/>
              <w:spacing w:line="300" w:lineRule="exact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</w:t>
            </w:r>
          </w:p>
          <w:p w14:paraId="25044253">
            <w:pPr>
              <w:widowControl/>
              <w:spacing w:line="300" w:lineRule="exact"/>
              <w:ind w:firstLine="5280" w:firstLineChars="2200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名：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</w:t>
            </w:r>
          </w:p>
          <w:p w14:paraId="2D77AE7A">
            <w:pPr>
              <w:widowControl/>
              <w:spacing w:line="300" w:lineRule="exact"/>
              <w:ind w:firstLine="6480" w:firstLineChars="2700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4321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1269" w:type="dxa"/>
            <w:vAlign w:val="center"/>
          </w:tcPr>
          <w:p w14:paraId="3921E5CF">
            <w:pPr>
              <w:widowControl/>
              <w:spacing w:line="300" w:lineRule="exac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二级单位审核意见</w:t>
            </w:r>
          </w:p>
        </w:tc>
        <w:tc>
          <w:tcPr>
            <w:tcW w:w="8397" w:type="dxa"/>
            <w:gridSpan w:val="8"/>
            <w:vAlign w:val="center"/>
          </w:tcPr>
          <w:p w14:paraId="6CFEB1DB">
            <w:pPr>
              <w:widowControl/>
              <w:spacing w:line="300" w:lineRule="exact"/>
              <w:ind w:left="97" w:leftChars="46" w:firstLine="480" w:firstLineChars="2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经审核，该同志提交的材料真实，符合学校双师双能型教师认定条件，已经本单位党政联席会研究通过，现报请学校认定。</w:t>
            </w:r>
          </w:p>
          <w:p w14:paraId="0E293DB8">
            <w:pPr>
              <w:widowControl/>
              <w:spacing w:line="300" w:lineRule="exact"/>
              <w:ind w:firstLine="3960" w:firstLineChars="165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 w14:paraId="2A4AA923">
            <w:pPr>
              <w:widowControl/>
              <w:spacing w:line="300" w:lineRule="exact"/>
              <w:ind w:firstLine="3960" w:firstLineChars="165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 w14:paraId="1AF6F300">
            <w:pPr>
              <w:widowControl/>
              <w:spacing w:line="300" w:lineRule="exact"/>
              <w:ind w:firstLine="3960" w:firstLineChars="165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负责人签字（盖章）：</w:t>
            </w:r>
          </w:p>
          <w:p w14:paraId="27019040">
            <w:pPr>
              <w:widowControl/>
              <w:spacing w:line="300" w:lineRule="exact"/>
              <w:ind w:firstLine="2640" w:firstLineChars="11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6C25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269" w:type="dxa"/>
            <w:vAlign w:val="center"/>
          </w:tcPr>
          <w:p w14:paraId="393A6019">
            <w:pPr>
              <w:widowControl/>
              <w:spacing w:line="3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8397" w:type="dxa"/>
            <w:gridSpan w:val="8"/>
            <w:vAlign w:val="center"/>
          </w:tcPr>
          <w:p w14:paraId="3A1243D7">
            <w:pPr>
              <w:widowControl/>
              <w:spacing w:line="300" w:lineRule="exact"/>
              <w:ind w:firstLine="480" w:firstLineChars="2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经评审，该同志符合学校双师双能型教师认定条件，经公示无异议，同意其“双师双能型”教师资格。</w:t>
            </w:r>
          </w:p>
          <w:p w14:paraId="794957DE">
            <w:pPr>
              <w:widowControl/>
              <w:spacing w:line="360" w:lineRule="exact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</w:p>
          <w:p w14:paraId="58A660A7">
            <w:pPr>
              <w:widowControl/>
              <w:spacing w:line="360" w:lineRule="exact"/>
              <w:ind w:firstLine="5760" w:firstLineChars="24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 w14:paraId="3053604D">
            <w:pPr>
              <w:widowControl/>
              <w:spacing w:line="300" w:lineRule="exact"/>
              <w:ind w:firstLine="5640" w:firstLineChars="235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5A8A393D">
            <w:pPr>
              <w:widowControl/>
              <w:spacing w:line="360" w:lineRule="exact"/>
              <w:ind w:firstLine="2520" w:firstLineChars="105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63932C37">
      <w:pPr>
        <w:spacing w:line="400" w:lineRule="exact"/>
        <w:jc w:val="left"/>
        <w:rPr>
          <w:kern w:val="0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本表一式一份并保持一页。</w:t>
      </w:r>
    </w:p>
    <w:p w14:paraId="311E45D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5D50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51F4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861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AA47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96A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174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35"/>
    <w:rsid w:val="000371AC"/>
    <w:rsid w:val="00057F77"/>
    <w:rsid w:val="00062016"/>
    <w:rsid w:val="000653CD"/>
    <w:rsid w:val="00071829"/>
    <w:rsid w:val="00077F4C"/>
    <w:rsid w:val="000B45DA"/>
    <w:rsid w:val="000C2298"/>
    <w:rsid w:val="000D15FF"/>
    <w:rsid w:val="00101618"/>
    <w:rsid w:val="0010255B"/>
    <w:rsid w:val="00104C69"/>
    <w:rsid w:val="001132AA"/>
    <w:rsid w:val="0011508B"/>
    <w:rsid w:val="00117371"/>
    <w:rsid w:val="00134912"/>
    <w:rsid w:val="0013613F"/>
    <w:rsid w:val="00136E9A"/>
    <w:rsid w:val="001567A6"/>
    <w:rsid w:val="00160607"/>
    <w:rsid w:val="00191B0C"/>
    <w:rsid w:val="001A24F4"/>
    <w:rsid w:val="001A4BC7"/>
    <w:rsid w:val="001B512C"/>
    <w:rsid w:val="001B75BD"/>
    <w:rsid w:val="001C4830"/>
    <w:rsid w:val="001D3640"/>
    <w:rsid w:val="001D5120"/>
    <w:rsid w:val="001E51B5"/>
    <w:rsid w:val="001F11CF"/>
    <w:rsid w:val="00206E16"/>
    <w:rsid w:val="002077CB"/>
    <w:rsid w:val="002138A8"/>
    <w:rsid w:val="00214BA8"/>
    <w:rsid w:val="00224464"/>
    <w:rsid w:val="002357D7"/>
    <w:rsid w:val="00250AF0"/>
    <w:rsid w:val="00292223"/>
    <w:rsid w:val="002A1E95"/>
    <w:rsid w:val="002A6B55"/>
    <w:rsid w:val="002B2645"/>
    <w:rsid w:val="002D3D7F"/>
    <w:rsid w:val="002E3355"/>
    <w:rsid w:val="002E7509"/>
    <w:rsid w:val="002F41FF"/>
    <w:rsid w:val="0030387B"/>
    <w:rsid w:val="00323308"/>
    <w:rsid w:val="00335D73"/>
    <w:rsid w:val="00353DFB"/>
    <w:rsid w:val="0036586C"/>
    <w:rsid w:val="00367412"/>
    <w:rsid w:val="003700E6"/>
    <w:rsid w:val="0038050C"/>
    <w:rsid w:val="0038145C"/>
    <w:rsid w:val="003904E1"/>
    <w:rsid w:val="00391BE6"/>
    <w:rsid w:val="00394206"/>
    <w:rsid w:val="003A6D98"/>
    <w:rsid w:val="003B1705"/>
    <w:rsid w:val="003C221D"/>
    <w:rsid w:val="003D713B"/>
    <w:rsid w:val="003E00AD"/>
    <w:rsid w:val="00404014"/>
    <w:rsid w:val="004166B0"/>
    <w:rsid w:val="0041717B"/>
    <w:rsid w:val="00423CAA"/>
    <w:rsid w:val="004423D1"/>
    <w:rsid w:val="00442688"/>
    <w:rsid w:val="004479A9"/>
    <w:rsid w:val="00451B35"/>
    <w:rsid w:val="004A3E2D"/>
    <w:rsid w:val="004C5E8C"/>
    <w:rsid w:val="004E0F02"/>
    <w:rsid w:val="004E2584"/>
    <w:rsid w:val="00506C8F"/>
    <w:rsid w:val="00515019"/>
    <w:rsid w:val="005372DA"/>
    <w:rsid w:val="00541633"/>
    <w:rsid w:val="00547ACD"/>
    <w:rsid w:val="00553B7B"/>
    <w:rsid w:val="00554F63"/>
    <w:rsid w:val="00565B09"/>
    <w:rsid w:val="00584173"/>
    <w:rsid w:val="00594473"/>
    <w:rsid w:val="005A34F6"/>
    <w:rsid w:val="005C4F2C"/>
    <w:rsid w:val="005D26FF"/>
    <w:rsid w:val="005D6649"/>
    <w:rsid w:val="00607743"/>
    <w:rsid w:val="00615896"/>
    <w:rsid w:val="006215D5"/>
    <w:rsid w:val="00627E0D"/>
    <w:rsid w:val="00640199"/>
    <w:rsid w:val="00653689"/>
    <w:rsid w:val="00655256"/>
    <w:rsid w:val="006678AA"/>
    <w:rsid w:val="006736A5"/>
    <w:rsid w:val="00687B30"/>
    <w:rsid w:val="006B3382"/>
    <w:rsid w:val="006C223D"/>
    <w:rsid w:val="006C332E"/>
    <w:rsid w:val="007242F2"/>
    <w:rsid w:val="007476AA"/>
    <w:rsid w:val="00754CC8"/>
    <w:rsid w:val="00762922"/>
    <w:rsid w:val="00791CC6"/>
    <w:rsid w:val="007A6AC7"/>
    <w:rsid w:val="007B56B4"/>
    <w:rsid w:val="007D417B"/>
    <w:rsid w:val="007D4FBC"/>
    <w:rsid w:val="007F4E83"/>
    <w:rsid w:val="00801888"/>
    <w:rsid w:val="00802047"/>
    <w:rsid w:val="00813613"/>
    <w:rsid w:val="008257B1"/>
    <w:rsid w:val="00833859"/>
    <w:rsid w:val="00853547"/>
    <w:rsid w:val="008664CE"/>
    <w:rsid w:val="00872F08"/>
    <w:rsid w:val="008744FD"/>
    <w:rsid w:val="00887F66"/>
    <w:rsid w:val="0089464E"/>
    <w:rsid w:val="008946F5"/>
    <w:rsid w:val="008955CA"/>
    <w:rsid w:val="008A4AAC"/>
    <w:rsid w:val="008C1C2B"/>
    <w:rsid w:val="008C427B"/>
    <w:rsid w:val="008D4080"/>
    <w:rsid w:val="008E4FC5"/>
    <w:rsid w:val="00927536"/>
    <w:rsid w:val="0093331C"/>
    <w:rsid w:val="00976A2D"/>
    <w:rsid w:val="00976DC9"/>
    <w:rsid w:val="009A3112"/>
    <w:rsid w:val="009A4374"/>
    <w:rsid w:val="009A4FA5"/>
    <w:rsid w:val="009B40D5"/>
    <w:rsid w:val="009C0D8A"/>
    <w:rsid w:val="009C562B"/>
    <w:rsid w:val="00A179FF"/>
    <w:rsid w:val="00A45EA8"/>
    <w:rsid w:val="00A50B9E"/>
    <w:rsid w:val="00A57AEC"/>
    <w:rsid w:val="00A614CE"/>
    <w:rsid w:val="00A72EB1"/>
    <w:rsid w:val="00A95B9B"/>
    <w:rsid w:val="00AA5376"/>
    <w:rsid w:val="00AA5A07"/>
    <w:rsid w:val="00AD23EC"/>
    <w:rsid w:val="00AE69C2"/>
    <w:rsid w:val="00AF1B2A"/>
    <w:rsid w:val="00B072F9"/>
    <w:rsid w:val="00B16FF2"/>
    <w:rsid w:val="00B22483"/>
    <w:rsid w:val="00B30334"/>
    <w:rsid w:val="00B34BAD"/>
    <w:rsid w:val="00B35D60"/>
    <w:rsid w:val="00B52B7C"/>
    <w:rsid w:val="00B5762C"/>
    <w:rsid w:val="00B64CD1"/>
    <w:rsid w:val="00B72425"/>
    <w:rsid w:val="00B73579"/>
    <w:rsid w:val="00B95993"/>
    <w:rsid w:val="00BD21A8"/>
    <w:rsid w:val="00BE135C"/>
    <w:rsid w:val="00BE728E"/>
    <w:rsid w:val="00BF1503"/>
    <w:rsid w:val="00BF3348"/>
    <w:rsid w:val="00BF67E6"/>
    <w:rsid w:val="00C10F8C"/>
    <w:rsid w:val="00C1298A"/>
    <w:rsid w:val="00C30D85"/>
    <w:rsid w:val="00C358FB"/>
    <w:rsid w:val="00C70BF6"/>
    <w:rsid w:val="00C90664"/>
    <w:rsid w:val="00C9468F"/>
    <w:rsid w:val="00CD15F5"/>
    <w:rsid w:val="00CE1407"/>
    <w:rsid w:val="00CF445C"/>
    <w:rsid w:val="00D00DE4"/>
    <w:rsid w:val="00D02F59"/>
    <w:rsid w:val="00D044A8"/>
    <w:rsid w:val="00D059CA"/>
    <w:rsid w:val="00D27DB6"/>
    <w:rsid w:val="00D37994"/>
    <w:rsid w:val="00D45011"/>
    <w:rsid w:val="00D52DE8"/>
    <w:rsid w:val="00D54242"/>
    <w:rsid w:val="00D708FF"/>
    <w:rsid w:val="00D812B8"/>
    <w:rsid w:val="00D8151D"/>
    <w:rsid w:val="00D96446"/>
    <w:rsid w:val="00DD0358"/>
    <w:rsid w:val="00E07DC8"/>
    <w:rsid w:val="00E15B56"/>
    <w:rsid w:val="00E165FE"/>
    <w:rsid w:val="00E33FEF"/>
    <w:rsid w:val="00E43BC5"/>
    <w:rsid w:val="00E55A68"/>
    <w:rsid w:val="00E66544"/>
    <w:rsid w:val="00E8530E"/>
    <w:rsid w:val="00E87E3D"/>
    <w:rsid w:val="00EB6C49"/>
    <w:rsid w:val="00EC1D9C"/>
    <w:rsid w:val="00EF587F"/>
    <w:rsid w:val="00EF6AF1"/>
    <w:rsid w:val="00F158DC"/>
    <w:rsid w:val="00F22D97"/>
    <w:rsid w:val="00F51335"/>
    <w:rsid w:val="00F60AE0"/>
    <w:rsid w:val="00F617BF"/>
    <w:rsid w:val="00F731A7"/>
    <w:rsid w:val="00F770DF"/>
    <w:rsid w:val="00F80655"/>
    <w:rsid w:val="00FB3475"/>
    <w:rsid w:val="00FC5D44"/>
    <w:rsid w:val="00FD768B"/>
    <w:rsid w:val="00FE54AA"/>
    <w:rsid w:val="0BF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ind w:left="96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96"/>
      <w:jc w:val="center"/>
    </w:pPr>
    <w:rPr>
      <w:rFonts w:ascii="等线" w:hAnsi="等线" w:eastAsia="等线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等线" w:hAnsi="等线" w:eastAsia="等线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551</Words>
  <Characters>553</Characters>
  <Lines>0</Lines>
  <Paragraphs>0</Paragraphs>
  <TotalTime>22</TotalTime>
  <ScaleCrop>false</ScaleCrop>
  <LinksUpToDate>false</LinksUpToDate>
  <CharactersWithSpaces>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2025-01-19T16:50:00Z</dcterms:created>
  <dc:creator>夏福全</dc:creator>
  <cp:lastModifiedBy>嗯</cp:lastModifiedBy>
  <dcterms:modified xsi:type="dcterms:W3CDTF">2025-03-11T08:19:44Z</dcterms:modified>
  <dc:title>蚌埠学院“双师双能型”教师认定申请表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eyJoZGlkIjoiMTBhZTExYWFiMjFkZDk3NzA2YTEyZDhhNzA1ZDkwOTYiLCJ1c2VySWQiOiI0OTY4NjUzMDEifQ==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B72764F683FD4FABBACFBF773F1EC0F1_13</vt:lpwstr>
  </property>
</Properties>
</file>